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D0" w:rsidRPr="00D77BFB" w:rsidRDefault="00074AD0">
      <w:pPr>
        <w:pStyle w:val="Normal115pktefter"/>
        <w:rPr>
          <w:rFonts w:ascii="Verdana" w:hAnsi="Verdana"/>
          <w:b/>
          <w:u w:val="single"/>
        </w:rPr>
      </w:pPr>
      <w:r w:rsidRPr="00D77BFB">
        <w:rPr>
          <w:rFonts w:ascii="Verdana" w:hAnsi="Verdana"/>
          <w:b/>
          <w:u w:val="single"/>
        </w:rPr>
        <w:t>Referat</w:t>
      </w:r>
    </w:p>
    <w:p w:rsidR="001C76BE" w:rsidRPr="00D77BFB" w:rsidRDefault="00074AD0" w:rsidP="00876E08">
      <w:pPr>
        <w:pStyle w:val="Normal115pktefter"/>
        <w:jc w:val="center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G</w:t>
      </w:r>
      <w:r w:rsidR="001C76BE" w:rsidRPr="00D77BFB">
        <w:rPr>
          <w:rFonts w:ascii="Verdana" w:hAnsi="Verdana"/>
          <w:sz w:val="20"/>
        </w:rPr>
        <w:t>eneralforsamling i Grundejerforeningen Margretheparken.</w:t>
      </w:r>
    </w:p>
    <w:p w:rsidR="00876E08" w:rsidRDefault="00876E08" w:rsidP="00876E08">
      <w:pPr>
        <w:pStyle w:val="Normal115pktefter"/>
        <w:jc w:val="center"/>
        <w:rPr>
          <w:rFonts w:ascii="Verdana" w:hAnsi="Verdana"/>
          <w:sz w:val="20"/>
        </w:rPr>
      </w:pPr>
    </w:p>
    <w:p w:rsidR="001C76BE" w:rsidRPr="00D77BFB" w:rsidRDefault="001C76BE" w:rsidP="00876E08">
      <w:pPr>
        <w:pStyle w:val="Normal115pktefter"/>
        <w:jc w:val="center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Grundejerforeningen Margretheparken afholder i henhold til vedtægternes § 13 ordinær generalforsamling</w:t>
      </w:r>
    </w:p>
    <w:p w:rsidR="00876E08" w:rsidRDefault="00876E08">
      <w:pPr>
        <w:pStyle w:val="Overskrift2"/>
        <w:ind w:left="2127" w:firstLine="709"/>
        <w:rPr>
          <w:rFonts w:ascii="Verdana" w:hAnsi="Verdana"/>
          <w:sz w:val="20"/>
          <w:u w:val="single"/>
        </w:rPr>
      </w:pPr>
    </w:p>
    <w:p w:rsidR="001C76BE" w:rsidRDefault="001C76BE">
      <w:pPr>
        <w:pStyle w:val="Overskrift2"/>
        <w:ind w:left="2127" w:firstLine="709"/>
        <w:rPr>
          <w:rFonts w:ascii="Verdana" w:hAnsi="Verdana"/>
          <w:sz w:val="20"/>
          <w:u w:val="single"/>
        </w:rPr>
      </w:pPr>
      <w:r w:rsidRPr="00D77BFB">
        <w:rPr>
          <w:rFonts w:ascii="Verdana" w:hAnsi="Verdana"/>
          <w:sz w:val="20"/>
          <w:u w:val="single"/>
        </w:rPr>
        <w:t>Mandag den 0</w:t>
      </w:r>
      <w:r w:rsidR="008E4BCC" w:rsidRPr="00D77BFB">
        <w:rPr>
          <w:rFonts w:ascii="Verdana" w:hAnsi="Verdana"/>
          <w:sz w:val="20"/>
          <w:u w:val="single"/>
        </w:rPr>
        <w:t>3</w:t>
      </w:r>
      <w:r w:rsidRPr="00D77BFB">
        <w:rPr>
          <w:rFonts w:ascii="Verdana" w:hAnsi="Verdana"/>
          <w:sz w:val="20"/>
          <w:u w:val="single"/>
        </w:rPr>
        <w:t>.05.20</w:t>
      </w:r>
      <w:r w:rsidR="008E4BCC" w:rsidRPr="00D77BFB">
        <w:rPr>
          <w:rFonts w:ascii="Verdana" w:hAnsi="Verdana"/>
          <w:sz w:val="20"/>
          <w:u w:val="single"/>
        </w:rPr>
        <w:t>10</w:t>
      </w:r>
      <w:r w:rsidRPr="00D77BFB">
        <w:rPr>
          <w:rFonts w:ascii="Verdana" w:hAnsi="Verdana"/>
          <w:sz w:val="20"/>
          <w:u w:val="single"/>
        </w:rPr>
        <w:t xml:space="preserve"> kl. 19.00</w:t>
      </w:r>
    </w:p>
    <w:p w:rsidR="00876E08" w:rsidRPr="00876E08" w:rsidRDefault="00876E08" w:rsidP="00876E08">
      <w:pPr>
        <w:pStyle w:val="Normal115pktefter"/>
      </w:pPr>
    </w:p>
    <w:p w:rsidR="001C76BE" w:rsidRPr="00D77BFB" w:rsidRDefault="001C76BE">
      <w:pPr>
        <w:pStyle w:val="Overskrift2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i Fælleshuset, Dr. Dagmars Vej 101, 3650 Ølstykke.</w:t>
      </w:r>
    </w:p>
    <w:p w:rsidR="001C76BE" w:rsidRPr="00D77BFB" w:rsidRDefault="00074AD0">
      <w:pPr>
        <w:pStyle w:val="Normal115pktefter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Tilstede: Alle husstande på nær nr. 89, 97 og 99</w:t>
      </w:r>
      <w:r w:rsidR="00CB1BB8" w:rsidRPr="00D77BFB">
        <w:rPr>
          <w:rFonts w:ascii="Verdana" w:hAnsi="Verdana"/>
          <w:sz w:val="20"/>
        </w:rPr>
        <w:t>.</w:t>
      </w:r>
    </w:p>
    <w:p w:rsidR="001C76BE" w:rsidRPr="00D77BFB" w:rsidRDefault="001C76BE">
      <w:pPr>
        <w:pStyle w:val="Normal115pktefter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Dagsordenen er i henhold til vedtægternes § 13 følgende:</w:t>
      </w:r>
    </w:p>
    <w:p w:rsidR="00CB1BB8" w:rsidRPr="00D77BFB" w:rsidRDefault="001C76BE">
      <w:pPr>
        <w:numPr>
          <w:ilvl w:val="0"/>
          <w:numId w:val="5"/>
        </w:numPr>
        <w:rPr>
          <w:rFonts w:ascii="Verdana" w:hAnsi="Verdana"/>
          <w:sz w:val="20"/>
        </w:rPr>
      </w:pPr>
      <w:r w:rsidRPr="00D77BFB">
        <w:rPr>
          <w:rFonts w:ascii="Verdana" w:hAnsi="Verdana"/>
          <w:b/>
          <w:sz w:val="20"/>
        </w:rPr>
        <w:t>Valg af dirigent</w:t>
      </w:r>
      <w:r w:rsidR="00074AD0" w:rsidRPr="00D77BFB">
        <w:rPr>
          <w:rFonts w:ascii="Verdana" w:hAnsi="Verdana"/>
          <w:b/>
          <w:sz w:val="20"/>
        </w:rPr>
        <w:t xml:space="preserve">: </w:t>
      </w:r>
    </w:p>
    <w:p w:rsidR="001C76BE" w:rsidRDefault="00074AD0" w:rsidP="00CB1BB8">
      <w:pPr>
        <w:ind w:firstLine="709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Michael Trab</w:t>
      </w:r>
      <w:r w:rsidR="00CB1BB8" w:rsidRPr="00D77BFB">
        <w:rPr>
          <w:rFonts w:ascii="Verdana" w:hAnsi="Verdana"/>
          <w:sz w:val="20"/>
        </w:rPr>
        <w:t>a</w:t>
      </w:r>
      <w:r w:rsidRPr="00D77BFB">
        <w:rPr>
          <w:rFonts w:ascii="Verdana" w:hAnsi="Verdana"/>
          <w:sz w:val="20"/>
        </w:rPr>
        <w:t>ndt blev valgt.</w:t>
      </w:r>
      <w:r w:rsidR="001C76BE" w:rsidRPr="00D77BFB">
        <w:rPr>
          <w:rFonts w:ascii="Verdana" w:hAnsi="Verdana"/>
          <w:sz w:val="20"/>
        </w:rPr>
        <w:t xml:space="preserve"> </w:t>
      </w:r>
    </w:p>
    <w:p w:rsidR="00876E08" w:rsidRPr="00D77BFB" w:rsidRDefault="00876E08" w:rsidP="00CB1BB8">
      <w:pPr>
        <w:ind w:firstLine="709"/>
        <w:rPr>
          <w:rFonts w:ascii="Verdana" w:hAnsi="Verdana"/>
          <w:sz w:val="20"/>
        </w:rPr>
      </w:pPr>
    </w:p>
    <w:p w:rsidR="001C76BE" w:rsidRPr="00D77BFB" w:rsidRDefault="001C76BE">
      <w:pPr>
        <w:numPr>
          <w:ilvl w:val="0"/>
          <w:numId w:val="5"/>
        </w:numPr>
        <w:rPr>
          <w:rFonts w:ascii="Verdana" w:hAnsi="Verdana"/>
          <w:b/>
          <w:sz w:val="20"/>
        </w:rPr>
      </w:pPr>
      <w:r w:rsidRPr="00D77BFB">
        <w:rPr>
          <w:rFonts w:ascii="Verdana" w:hAnsi="Verdana"/>
          <w:b/>
          <w:sz w:val="20"/>
        </w:rPr>
        <w:t>Bestyrelsens beretning</w:t>
      </w:r>
      <w:r w:rsidR="00074AD0" w:rsidRPr="00D77BFB">
        <w:rPr>
          <w:rFonts w:ascii="Verdana" w:hAnsi="Verdana"/>
          <w:b/>
          <w:sz w:val="20"/>
        </w:rPr>
        <w:t>:</w:t>
      </w:r>
    </w:p>
    <w:p w:rsidR="00074AD0" w:rsidRDefault="00074AD0" w:rsidP="00074AD0">
      <w:pPr>
        <w:ind w:left="709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Gert orienterede om det forgangne år med bl.a. 3 arbejdsdage, fastelavnsfest, sommerfest, Sankt Hans, julefrokost, vinsmagning, valgflæsk.</w:t>
      </w:r>
    </w:p>
    <w:p w:rsidR="00876E08" w:rsidRPr="00D77BFB" w:rsidRDefault="00876E08" w:rsidP="00074AD0">
      <w:pPr>
        <w:ind w:left="709"/>
        <w:rPr>
          <w:rFonts w:ascii="Verdana" w:hAnsi="Verdana"/>
          <w:sz w:val="20"/>
        </w:rPr>
      </w:pPr>
    </w:p>
    <w:p w:rsidR="001C76BE" w:rsidRPr="00D77BFB" w:rsidRDefault="001C76BE">
      <w:pPr>
        <w:numPr>
          <w:ilvl w:val="0"/>
          <w:numId w:val="5"/>
        </w:numPr>
        <w:rPr>
          <w:rFonts w:ascii="Verdana" w:hAnsi="Verdana"/>
          <w:b/>
          <w:sz w:val="20"/>
        </w:rPr>
      </w:pPr>
      <w:r w:rsidRPr="00D77BFB">
        <w:rPr>
          <w:rFonts w:ascii="Verdana" w:hAnsi="Verdana"/>
          <w:b/>
          <w:sz w:val="20"/>
        </w:rPr>
        <w:t>Aflæggelse af regnskab (bilag 1)</w:t>
      </w:r>
    </w:p>
    <w:p w:rsidR="00CB1BB8" w:rsidRPr="00D77BFB" w:rsidRDefault="00074AD0" w:rsidP="00074AD0">
      <w:pPr>
        <w:ind w:left="709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Klaus gennemgik regnskab</w:t>
      </w:r>
      <w:r w:rsidR="00CB1BB8" w:rsidRPr="00D77BFB">
        <w:rPr>
          <w:rFonts w:ascii="Verdana" w:hAnsi="Verdana"/>
          <w:sz w:val="20"/>
        </w:rPr>
        <w:t>et</w:t>
      </w:r>
      <w:r w:rsidRPr="00D77BFB">
        <w:rPr>
          <w:rFonts w:ascii="Verdana" w:hAnsi="Verdana"/>
          <w:sz w:val="20"/>
        </w:rPr>
        <w:t xml:space="preserve">, der ser fint ud. </w:t>
      </w:r>
    </w:p>
    <w:p w:rsidR="00074AD0" w:rsidRPr="00D77BFB" w:rsidRDefault="00074AD0" w:rsidP="00074AD0">
      <w:pPr>
        <w:ind w:left="709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Specielt er der sparet mange penge på snerydning</w:t>
      </w:r>
      <w:r w:rsidR="00CB1BB8" w:rsidRPr="00D77BFB">
        <w:rPr>
          <w:rFonts w:ascii="Verdana" w:hAnsi="Verdana"/>
          <w:sz w:val="20"/>
        </w:rPr>
        <w:t>, i forhold til tidligere.</w:t>
      </w:r>
    </w:p>
    <w:p w:rsidR="00876E08" w:rsidRDefault="00876E08" w:rsidP="00876E08">
      <w:pPr>
        <w:ind w:left="720"/>
        <w:rPr>
          <w:rFonts w:ascii="Verdana" w:hAnsi="Verdana"/>
          <w:b/>
          <w:sz w:val="20"/>
        </w:rPr>
      </w:pPr>
    </w:p>
    <w:p w:rsidR="001C76BE" w:rsidRDefault="001C76BE">
      <w:pPr>
        <w:numPr>
          <w:ilvl w:val="0"/>
          <w:numId w:val="5"/>
        </w:numPr>
        <w:rPr>
          <w:rFonts w:ascii="Verdana" w:hAnsi="Verdana"/>
          <w:b/>
          <w:sz w:val="20"/>
        </w:rPr>
      </w:pPr>
      <w:r w:rsidRPr="00D77BFB">
        <w:rPr>
          <w:rFonts w:ascii="Verdana" w:hAnsi="Verdana"/>
          <w:b/>
          <w:sz w:val="20"/>
        </w:rPr>
        <w:t xml:space="preserve">Indkomne forslag </w:t>
      </w:r>
    </w:p>
    <w:p w:rsidR="001C76BE" w:rsidRPr="00D77BFB" w:rsidRDefault="009E0E4B" w:rsidP="00C447F9">
      <w:pPr>
        <w:numPr>
          <w:ilvl w:val="1"/>
          <w:numId w:val="5"/>
        </w:numPr>
        <w:rPr>
          <w:rFonts w:ascii="Verdana" w:hAnsi="Verdana"/>
          <w:b/>
          <w:sz w:val="20"/>
        </w:rPr>
      </w:pPr>
      <w:r w:rsidRPr="00D77BFB">
        <w:rPr>
          <w:rFonts w:ascii="Verdana" w:hAnsi="Verdana"/>
          <w:b/>
          <w:sz w:val="20"/>
        </w:rPr>
        <w:t>o</w:t>
      </w:r>
      <w:r w:rsidR="00192BC4" w:rsidRPr="00D77BFB">
        <w:rPr>
          <w:rFonts w:ascii="Verdana" w:hAnsi="Verdana"/>
          <w:b/>
          <w:sz w:val="20"/>
        </w:rPr>
        <w:t xml:space="preserve">prettelse </w:t>
      </w:r>
      <w:r w:rsidR="00CB1BB8" w:rsidRPr="00D77BFB">
        <w:rPr>
          <w:rFonts w:ascii="Verdana" w:hAnsi="Verdana"/>
          <w:b/>
          <w:sz w:val="20"/>
        </w:rPr>
        <w:t>af Magretheparkens vejfond (</w:t>
      </w:r>
      <w:r w:rsidR="00192BC4" w:rsidRPr="00D77BFB">
        <w:rPr>
          <w:rFonts w:ascii="Verdana" w:hAnsi="Verdana"/>
          <w:b/>
          <w:sz w:val="20"/>
        </w:rPr>
        <w:t>bilag 2)</w:t>
      </w:r>
    </w:p>
    <w:p w:rsidR="00074AD0" w:rsidRPr="00D77BFB" w:rsidRDefault="00074AD0" w:rsidP="00074AD0">
      <w:pPr>
        <w:ind w:left="1418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pkt. blev drøftet, og enstemmigt vedtaget af fremmødte</w:t>
      </w:r>
    </w:p>
    <w:p w:rsidR="00C447F9" w:rsidRPr="00D77BFB" w:rsidRDefault="00C447F9" w:rsidP="00C447F9">
      <w:pPr>
        <w:numPr>
          <w:ilvl w:val="1"/>
          <w:numId w:val="5"/>
        </w:numPr>
        <w:rPr>
          <w:rFonts w:ascii="Verdana" w:hAnsi="Verdana"/>
          <w:b/>
          <w:sz w:val="20"/>
        </w:rPr>
      </w:pPr>
      <w:r w:rsidRPr="00D77BFB">
        <w:rPr>
          <w:rFonts w:ascii="Verdana" w:hAnsi="Verdana"/>
          <w:b/>
          <w:sz w:val="20"/>
        </w:rPr>
        <w:t>betaling ved mangl</w:t>
      </w:r>
      <w:r w:rsidR="00CB1BB8" w:rsidRPr="00D77BFB">
        <w:rPr>
          <w:rFonts w:ascii="Verdana" w:hAnsi="Verdana"/>
          <w:b/>
          <w:sz w:val="20"/>
        </w:rPr>
        <w:t>ende deltagelse i arbejdsdage (</w:t>
      </w:r>
      <w:r w:rsidRPr="00D77BFB">
        <w:rPr>
          <w:rFonts w:ascii="Verdana" w:hAnsi="Verdana"/>
          <w:b/>
          <w:sz w:val="20"/>
        </w:rPr>
        <w:t>bilag 3)</w:t>
      </w:r>
    </w:p>
    <w:p w:rsidR="00074AD0" w:rsidRDefault="00CD1283" w:rsidP="00074AD0">
      <w:pPr>
        <w:ind w:left="1418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16</w:t>
      </w:r>
      <w:r w:rsidR="00074AD0" w:rsidRPr="00D77BFB">
        <w:rPr>
          <w:rFonts w:ascii="Verdana" w:hAnsi="Verdana"/>
          <w:sz w:val="20"/>
        </w:rPr>
        <w:t xml:space="preserve"> for og 1 hverken eller</w:t>
      </w:r>
    </w:p>
    <w:p w:rsidR="00876E08" w:rsidRPr="00D77BFB" w:rsidRDefault="00876E08" w:rsidP="00074AD0">
      <w:pPr>
        <w:ind w:left="1418"/>
        <w:rPr>
          <w:rFonts w:ascii="Verdana" w:hAnsi="Verdana"/>
          <w:b/>
          <w:sz w:val="20"/>
        </w:rPr>
      </w:pPr>
    </w:p>
    <w:p w:rsidR="001C76BE" w:rsidRPr="00D77BFB" w:rsidRDefault="001C76BE">
      <w:pPr>
        <w:numPr>
          <w:ilvl w:val="0"/>
          <w:numId w:val="5"/>
        </w:numPr>
        <w:rPr>
          <w:rFonts w:ascii="Verdana" w:hAnsi="Verdana"/>
          <w:b/>
          <w:sz w:val="20"/>
        </w:rPr>
      </w:pPr>
      <w:r w:rsidRPr="00D77BFB">
        <w:rPr>
          <w:rFonts w:ascii="Verdana" w:hAnsi="Verdana"/>
          <w:b/>
          <w:sz w:val="20"/>
        </w:rPr>
        <w:t>Vedtagelse af budget (bilag 1)</w:t>
      </w:r>
    </w:p>
    <w:p w:rsidR="00074AD0" w:rsidRDefault="00CB1BB8" w:rsidP="00074AD0">
      <w:pPr>
        <w:ind w:left="709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Enstemmigt</w:t>
      </w:r>
      <w:r w:rsidR="003A192E" w:rsidRPr="00D77BFB">
        <w:rPr>
          <w:rFonts w:ascii="Verdana" w:hAnsi="Verdana"/>
          <w:sz w:val="20"/>
        </w:rPr>
        <w:t xml:space="preserve"> godkendt</w:t>
      </w:r>
    </w:p>
    <w:p w:rsidR="00876E08" w:rsidRPr="00D77BFB" w:rsidRDefault="00876E08" w:rsidP="00074AD0">
      <w:pPr>
        <w:ind w:left="709"/>
        <w:rPr>
          <w:rFonts w:ascii="Verdana" w:hAnsi="Verdana"/>
          <w:sz w:val="20"/>
        </w:rPr>
      </w:pPr>
    </w:p>
    <w:p w:rsidR="001C76BE" w:rsidRPr="00876E08" w:rsidRDefault="001C76BE" w:rsidP="00876E08">
      <w:pPr>
        <w:numPr>
          <w:ilvl w:val="0"/>
          <w:numId w:val="5"/>
        </w:numPr>
        <w:rPr>
          <w:rFonts w:ascii="Verdana" w:hAnsi="Verdana"/>
          <w:sz w:val="20"/>
        </w:rPr>
      </w:pPr>
      <w:r w:rsidRPr="00876E08">
        <w:rPr>
          <w:rFonts w:ascii="Verdana" w:hAnsi="Verdana"/>
          <w:b/>
          <w:sz w:val="20"/>
        </w:rPr>
        <w:t>Fastsættelse af kontingent</w:t>
      </w:r>
      <w:r w:rsidRPr="00876E08">
        <w:rPr>
          <w:rFonts w:ascii="Verdana" w:hAnsi="Verdana"/>
          <w:sz w:val="20"/>
        </w:rPr>
        <w:br/>
        <w:t>- bestyrelsen foreslår, at kontingentet fastholdes på 3.000 kr. årligt</w:t>
      </w:r>
    </w:p>
    <w:p w:rsidR="003A192E" w:rsidRPr="00D77BFB" w:rsidRDefault="003A192E" w:rsidP="003A192E">
      <w:pPr>
        <w:ind w:left="709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Men blev enige om kontingent på 3</w:t>
      </w:r>
      <w:r w:rsidR="00CB1BB8" w:rsidRPr="00D77BFB">
        <w:rPr>
          <w:rFonts w:ascii="Verdana" w:hAnsi="Verdana"/>
          <w:sz w:val="20"/>
        </w:rPr>
        <w:t>.0</w:t>
      </w:r>
      <w:r w:rsidRPr="00D77BFB">
        <w:rPr>
          <w:rFonts w:ascii="Verdana" w:hAnsi="Verdana"/>
          <w:sz w:val="20"/>
        </w:rPr>
        <w:t>00 kr. årligt, samt yderligere 500 kr. årligt pr. hus øremærket til vejens vedligeholdelse/</w:t>
      </w:r>
      <w:r w:rsidR="00CB1BB8" w:rsidRPr="00D77BFB">
        <w:rPr>
          <w:rFonts w:ascii="Verdana" w:hAnsi="Verdana"/>
          <w:sz w:val="20"/>
        </w:rPr>
        <w:t>reparation (pkt. 4b)</w:t>
      </w:r>
      <w:r w:rsidR="0062451B">
        <w:rPr>
          <w:rFonts w:ascii="Verdana" w:hAnsi="Verdana"/>
          <w:sz w:val="20"/>
        </w:rPr>
        <w:t>. Bidrag til vejvedlig</w:t>
      </w:r>
      <w:r w:rsidR="0062451B">
        <w:rPr>
          <w:rFonts w:ascii="Verdana" w:hAnsi="Verdana"/>
          <w:sz w:val="20"/>
        </w:rPr>
        <w:t>e</w:t>
      </w:r>
      <w:r w:rsidR="0062451B">
        <w:rPr>
          <w:rFonts w:ascii="Verdana" w:hAnsi="Verdana"/>
          <w:sz w:val="20"/>
        </w:rPr>
        <w:t>holdelse/reparation for 2010 indbetales september 2010, meddelelse om betaling udsendes 1 måned før betaling.</w:t>
      </w:r>
    </w:p>
    <w:p w:rsidR="00CD1283" w:rsidRDefault="00CD1283" w:rsidP="003A192E">
      <w:pPr>
        <w:ind w:left="709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Enstemmingt vedtaget af fremmødte.</w:t>
      </w:r>
    </w:p>
    <w:p w:rsidR="00876E08" w:rsidRPr="00D77BFB" w:rsidRDefault="00876E08" w:rsidP="003A192E">
      <w:pPr>
        <w:ind w:left="709"/>
        <w:rPr>
          <w:rFonts w:ascii="Verdana" w:hAnsi="Verdana"/>
          <w:sz w:val="20"/>
        </w:rPr>
      </w:pPr>
    </w:p>
    <w:p w:rsidR="001C76BE" w:rsidRPr="00D77BFB" w:rsidRDefault="001C76BE">
      <w:pPr>
        <w:numPr>
          <w:ilvl w:val="0"/>
          <w:numId w:val="5"/>
        </w:numPr>
        <w:rPr>
          <w:rFonts w:ascii="Verdana" w:hAnsi="Verdana"/>
          <w:sz w:val="20"/>
        </w:rPr>
      </w:pPr>
      <w:r w:rsidRPr="00D77BFB">
        <w:rPr>
          <w:rFonts w:ascii="Verdana" w:hAnsi="Verdana"/>
          <w:b/>
          <w:sz w:val="20"/>
        </w:rPr>
        <w:t>Valg af formand</w:t>
      </w:r>
      <w:r w:rsidRPr="00D77BFB">
        <w:rPr>
          <w:rFonts w:ascii="Verdana" w:hAnsi="Verdana"/>
          <w:b/>
          <w:sz w:val="20"/>
        </w:rPr>
        <w:br/>
      </w:r>
      <w:r w:rsidRPr="00D77BFB">
        <w:rPr>
          <w:rFonts w:ascii="Verdana" w:hAnsi="Verdana"/>
          <w:sz w:val="20"/>
        </w:rPr>
        <w:t>- Gert er villig til genvalg som formand</w:t>
      </w:r>
      <w:r w:rsidR="003A192E" w:rsidRPr="00D77BFB">
        <w:rPr>
          <w:rFonts w:ascii="Verdana" w:hAnsi="Verdana"/>
          <w:sz w:val="20"/>
        </w:rPr>
        <w:t>:</w:t>
      </w:r>
    </w:p>
    <w:p w:rsidR="003A192E" w:rsidRDefault="003A192E" w:rsidP="003A192E">
      <w:pPr>
        <w:ind w:left="709"/>
        <w:jc w:val="both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Gert valgt til formand</w:t>
      </w:r>
    </w:p>
    <w:p w:rsidR="00876E08" w:rsidRPr="00D77BFB" w:rsidRDefault="00876E08" w:rsidP="003A192E">
      <w:pPr>
        <w:ind w:left="709"/>
        <w:jc w:val="both"/>
        <w:rPr>
          <w:rFonts w:ascii="Verdana" w:hAnsi="Verdana"/>
          <w:sz w:val="20"/>
        </w:rPr>
      </w:pPr>
    </w:p>
    <w:p w:rsidR="001C76BE" w:rsidRPr="00D77BFB" w:rsidRDefault="001C76BE">
      <w:pPr>
        <w:numPr>
          <w:ilvl w:val="0"/>
          <w:numId w:val="5"/>
        </w:numPr>
        <w:rPr>
          <w:rFonts w:ascii="Verdana" w:hAnsi="Verdana"/>
          <w:sz w:val="20"/>
        </w:rPr>
      </w:pPr>
      <w:r w:rsidRPr="00D77BFB">
        <w:rPr>
          <w:rFonts w:ascii="Verdana" w:hAnsi="Verdana"/>
          <w:b/>
          <w:sz w:val="20"/>
        </w:rPr>
        <w:t>Valg af bestyrelsesmedlemmer samt suppleanter</w:t>
      </w:r>
      <w:r w:rsidRPr="00D77BFB">
        <w:rPr>
          <w:rFonts w:ascii="Verdana" w:hAnsi="Verdana"/>
          <w:sz w:val="20"/>
        </w:rPr>
        <w:br/>
        <w:t>- Thomas, Mark og Ole er villige til genvalg som bestyrelsesmedlemmer</w:t>
      </w:r>
    </w:p>
    <w:p w:rsidR="003A192E" w:rsidRPr="00D77BFB" w:rsidRDefault="003A192E" w:rsidP="003A192E">
      <w:pPr>
        <w:ind w:firstLine="709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Thomas, Mark og Ole valgt til bestyrelse</w:t>
      </w:r>
    </w:p>
    <w:p w:rsidR="003A192E" w:rsidRPr="00D77BFB" w:rsidRDefault="001C76BE">
      <w:pPr>
        <w:ind w:left="709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- Mette og Keld er villige til genvalg som suppleanter</w:t>
      </w:r>
    </w:p>
    <w:p w:rsidR="00876E08" w:rsidRDefault="003A192E">
      <w:pPr>
        <w:ind w:left="709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Mette og Keld valgt som suppleanter</w:t>
      </w:r>
    </w:p>
    <w:p w:rsidR="003A192E" w:rsidRPr="00D77BFB" w:rsidRDefault="001C76BE">
      <w:pPr>
        <w:ind w:left="709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lastRenderedPageBreak/>
        <w:br/>
      </w:r>
      <w:r w:rsidRPr="00D77BFB">
        <w:rPr>
          <w:rFonts w:ascii="Verdana" w:hAnsi="Verdana"/>
          <w:b/>
          <w:sz w:val="20"/>
        </w:rPr>
        <w:t>Valg af revisor og revisorsuppleant</w:t>
      </w:r>
      <w:r w:rsidRPr="00D77BFB">
        <w:rPr>
          <w:rFonts w:ascii="Verdana" w:hAnsi="Verdana"/>
          <w:sz w:val="20"/>
        </w:rPr>
        <w:br/>
        <w:t>- Klaus er villig til genvalg som revisor</w:t>
      </w:r>
    </w:p>
    <w:p w:rsidR="001C76BE" w:rsidRPr="00D77BFB" w:rsidRDefault="003A192E">
      <w:pPr>
        <w:ind w:left="709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Klaus valgt som revisor</w:t>
      </w:r>
      <w:r w:rsidR="001C76BE" w:rsidRPr="00D77BFB">
        <w:rPr>
          <w:rFonts w:ascii="Verdana" w:hAnsi="Verdana"/>
          <w:sz w:val="20"/>
        </w:rPr>
        <w:br/>
        <w:t xml:space="preserve">- </w:t>
      </w:r>
      <w:r w:rsidR="009E0E4B" w:rsidRPr="00D77BFB">
        <w:rPr>
          <w:rFonts w:ascii="Verdana" w:hAnsi="Verdana"/>
          <w:sz w:val="20"/>
        </w:rPr>
        <w:t>valg af</w:t>
      </w:r>
      <w:r w:rsidR="001C76BE" w:rsidRPr="00D77BFB">
        <w:rPr>
          <w:rFonts w:ascii="Verdana" w:hAnsi="Verdana"/>
          <w:sz w:val="20"/>
        </w:rPr>
        <w:t xml:space="preserve"> revisorsuppleant</w:t>
      </w:r>
    </w:p>
    <w:p w:rsidR="003A192E" w:rsidRDefault="003A192E">
      <w:pPr>
        <w:ind w:left="709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Tina Kaus valgt som resorsuppleant</w:t>
      </w:r>
    </w:p>
    <w:p w:rsidR="00876E08" w:rsidRPr="00D77BFB" w:rsidRDefault="00876E08">
      <w:pPr>
        <w:ind w:left="709"/>
        <w:rPr>
          <w:rFonts w:ascii="Verdana" w:hAnsi="Verdana"/>
          <w:sz w:val="20"/>
        </w:rPr>
      </w:pPr>
    </w:p>
    <w:p w:rsidR="001C76BE" w:rsidRPr="00D77BFB" w:rsidRDefault="001C76BE">
      <w:pPr>
        <w:numPr>
          <w:ilvl w:val="0"/>
          <w:numId w:val="5"/>
        </w:numPr>
        <w:rPr>
          <w:rFonts w:ascii="Verdana" w:hAnsi="Verdana"/>
          <w:b/>
          <w:sz w:val="20"/>
        </w:rPr>
      </w:pPr>
      <w:r w:rsidRPr="00D77BFB">
        <w:rPr>
          <w:rFonts w:ascii="Verdana" w:hAnsi="Verdana"/>
          <w:b/>
          <w:sz w:val="20"/>
        </w:rPr>
        <w:t>Eventuelt</w:t>
      </w:r>
    </w:p>
    <w:p w:rsidR="001C76BE" w:rsidRPr="00D77BFB" w:rsidRDefault="003A192E" w:rsidP="003A192E">
      <w:pPr>
        <w:numPr>
          <w:ilvl w:val="1"/>
          <w:numId w:val="5"/>
        </w:numPr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Vejbump blev forslået</w:t>
      </w:r>
      <w:r w:rsidR="00091F82" w:rsidRPr="00D77BFB">
        <w:rPr>
          <w:rFonts w:ascii="Verdana" w:hAnsi="Verdana"/>
          <w:sz w:val="20"/>
        </w:rPr>
        <w:t xml:space="preserve"> af Frank</w:t>
      </w:r>
      <w:r w:rsidRPr="00D77BFB">
        <w:rPr>
          <w:rFonts w:ascii="Verdana" w:hAnsi="Verdana"/>
          <w:sz w:val="20"/>
        </w:rPr>
        <w:t xml:space="preserve">, da mange kører for </w:t>
      </w:r>
      <w:r w:rsidR="00CB1BB8" w:rsidRPr="00D77BFB">
        <w:rPr>
          <w:rFonts w:ascii="Verdana" w:hAnsi="Verdana"/>
          <w:sz w:val="20"/>
        </w:rPr>
        <w:t>hurtigt</w:t>
      </w:r>
      <w:r w:rsidR="00CD1283" w:rsidRPr="00D77BFB">
        <w:rPr>
          <w:rFonts w:ascii="Verdana" w:hAnsi="Verdana"/>
          <w:sz w:val="20"/>
        </w:rPr>
        <w:t xml:space="preserve"> ind i vores omr</w:t>
      </w:r>
      <w:r w:rsidR="00CD1283" w:rsidRPr="00D77BFB">
        <w:rPr>
          <w:rFonts w:ascii="Verdana" w:hAnsi="Verdana"/>
          <w:sz w:val="20"/>
        </w:rPr>
        <w:t>å</w:t>
      </w:r>
      <w:r w:rsidR="00CD1283" w:rsidRPr="00D77BFB">
        <w:rPr>
          <w:rFonts w:ascii="Verdana" w:hAnsi="Verdana"/>
          <w:sz w:val="20"/>
        </w:rPr>
        <w:t>de.</w:t>
      </w:r>
      <w:r w:rsidRPr="00D77BFB">
        <w:rPr>
          <w:rFonts w:ascii="Verdana" w:hAnsi="Verdana"/>
          <w:sz w:val="20"/>
        </w:rPr>
        <w:t xml:space="preserve"> </w:t>
      </w:r>
      <w:r w:rsidR="00CD1283" w:rsidRPr="00D77BFB">
        <w:rPr>
          <w:rFonts w:ascii="Verdana" w:hAnsi="Verdana"/>
          <w:sz w:val="20"/>
        </w:rPr>
        <w:t>B</w:t>
      </w:r>
      <w:r w:rsidR="00091F82" w:rsidRPr="00D77BFB">
        <w:rPr>
          <w:rFonts w:ascii="Verdana" w:hAnsi="Verdana"/>
          <w:sz w:val="20"/>
        </w:rPr>
        <w:t xml:space="preserve">estyrelsen </w:t>
      </w:r>
      <w:r w:rsidRPr="00D77BFB">
        <w:rPr>
          <w:rFonts w:ascii="Verdana" w:hAnsi="Verdana"/>
          <w:sz w:val="20"/>
        </w:rPr>
        <w:t xml:space="preserve">tager kontakt til teknisk </w:t>
      </w:r>
      <w:r w:rsidR="00CB1BB8" w:rsidRPr="00D77BFB">
        <w:rPr>
          <w:rFonts w:ascii="Verdana" w:hAnsi="Verdana"/>
          <w:sz w:val="20"/>
        </w:rPr>
        <w:t>forvaltning</w:t>
      </w:r>
      <w:r w:rsidRPr="00D77BFB">
        <w:rPr>
          <w:rFonts w:ascii="Verdana" w:hAnsi="Verdana"/>
          <w:sz w:val="20"/>
        </w:rPr>
        <w:t>, for at høre om muligh</w:t>
      </w:r>
      <w:r w:rsidRPr="00D77BFB">
        <w:rPr>
          <w:rFonts w:ascii="Verdana" w:hAnsi="Verdana"/>
          <w:sz w:val="20"/>
        </w:rPr>
        <w:t>e</w:t>
      </w:r>
      <w:r w:rsidRPr="00D77BFB">
        <w:rPr>
          <w:rFonts w:ascii="Verdana" w:hAnsi="Verdana"/>
          <w:sz w:val="20"/>
        </w:rPr>
        <w:t>den.</w:t>
      </w:r>
    </w:p>
    <w:p w:rsidR="003A192E" w:rsidRPr="00D77BFB" w:rsidRDefault="003A192E" w:rsidP="003A192E">
      <w:pPr>
        <w:numPr>
          <w:ilvl w:val="1"/>
          <w:numId w:val="5"/>
        </w:numPr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 xml:space="preserve">Tjek BBR meddelelse, </w:t>
      </w:r>
      <w:r w:rsidR="00CB1BB8" w:rsidRPr="00D77BFB">
        <w:rPr>
          <w:rFonts w:ascii="Verdana" w:hAnsi="Verdana"/>
          <w:sz w:val="20"/>
        </w:rPr>
        <w:t>Bjarnes</w:t>
      </w:r>
      <w:r w:rsidR="00091F82" w:rsidRPr="00D77BFB">
        <w:rPr>
          <w:rFonts w:ascii="Verdana" w:hAnsi="Verdana"/>
          <w:sz w:val="20"/>
        </w:rPr>
        <w:t xml:space="preserve"> carport står opført midt i fællesareal.</w:t>
      </w:r>
    </w:p>
    <w:p w:rsidR="00091F82" w:rsidRPr="00D77BFB" w:rsidRDefault="00091F82" w:rsidP="003A192E">
      <w:pPr>
        <w:numPr>
          <w:ilvl w:val="1"/>
          <w:numId w:val="5"/>
        </w:numPr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Arbejdsdage, Michael savnede lidt struktur på dagens arbejde. Ole forslog at man skulle møde til oplyste tidpkt. og få dagens program oplyst.</w:t>
      </w:r>
    </w:p>
    <w:p w:rsidR="00091F82" w:rsidRPr="00D77BFB" w:rsidRDefault="00091F82" w:rsidP="003A192E">
      <w:pPr>
        <w:numPr>
          <w:ilvl w:val="1"/>
          <w:numId w:val="5"/>
        </w:numPr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Gert takkede Festudvalgt og It-udvalget for deres indsats det sidste år.</w:t>
      </w:r>
    </w:p>
    <w:p w:rsidR="00091F82" w:rsidRPr="00D77BFB" w:rsidRDefault="00091F82" w:rsidP="003A192E">
      <w:pPr>
        <w:numPr>
          <w:ilvl w:val="1"/>
          <w:numId w:val="5"/>
        </w:numPr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Tina orienterede om ølsmagning senere på året.</w:t>
      </w:r>
    </w:p>
    <w:p w:rsidR="00CB1BB8" w:rsidRPr="00D77BFB" w:rsidRDefault="00091F82" w:rsidP="003A192E">
      <w:pPr>
        <w:numPr>
          <w:ilvl w:val="1"/>
          <w:numId w:val="5"/>
        </w:numPr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 xml:space="preserve">Klaus forslog vi dropper betaling </w:t>
      </w:r>
      <w:r w:rsidR="00CB1BB8" w:rsidRPr="00D77BFB">
        <w:rPr>
          <w:rFonts w:ascii="Verdana" w:hAnsi="Verdana"/>
          <w:sz w:val="20"/>
        </w:rPr>
        <w:t>for</w:t>
      </w:r>
      <w:r w:rsidRPr="00D77BFB">
        <w:rPr>
          <w:rFonts w:ascii="Verdana" w:hAnsi="Verdana"/>
          <w:sz w:val="20"/>
        </w:rPr>
        <w:t xml:space="preserve"> intern leje for fælleshus i hverdage, </w:t>
      </w:r>
    </w:p>
    <w:p w:rsidR="00091F82" w:rsidRPr="00D77BFB" w:rsidRDefault="00091F82" w:rsidP="00CB1BB8">
      <w:pPr>
        <w:ind w:left="1080" w:firstLine="338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ved enk</w:t>
      </w:r>
      <w:r w:rsidR="00C455DD">
        <w:rPr>
          <w:rFonts w:ascii="Verdana" w:hAnsi="Verdana"/>
          <w:sz w:val="20"/>
        </w:rPr>
        <w:t>elt arrangementer/overnatninger.</w:t>
      </w:r>
      <w:r w:rsidRPr="00D77BFB">
        <w:rPr>
          <w:rFonts w:ascii="Verdana" w:hAnsi="Verdana"/>
          <w:sz w:val="20"/>
        </w:rPr>
        <w:t xml:space="preserve"> Det blev modtaget positivt.</w:t>
      </w:r>
    </w:p>
    <w:p w:rsidR="001C76BE" w:rsidRPr="00D77BFB" w:rsidRDefault="00091F82" w:rsidP="00091F82">
      <w:pPr>
        <w:numPr>
          <w:ilvl w:val="1"/>
          <w:numId w:val="5"/>
        </w:numPr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Jacques spurgte til gulv i fælleshus, Laila C. tager kontakt</w:t>
      </w:r>
      <w:r w:rsidR="00CB1BB8" w:rsidRPr="00D77BFB">
        <w:rPr>
          <w:rFonts w:ascii="Verdana" w:hAnsi="Verdana"/>
          <w:sz w:val="20"/>
        </w:rPr>
        <w:t xml:space="preserve"> til håndværker</w:t>
      </w:r>
      <w:r w:rsidRPr="00D77BFB">
        <w:rPr>
          <w:rFonts w:ascii="Verdana" w:hAnsi="Verdana"/>
          <w:sz w:val="20"/>
        </w:rPr>
        <w:t>.</w:t>
      </w:r>
    </w:p>
    <w:p w:rsidR="00CD1283" w:rsidRPr="00D77BFB" w:rsidRDefault="00091F82" w:rsidP="00091F82">
      <w:pPr>
        <w:numPr>
          <w:ilvl w:val="1"/>
          <w:numId w:val="5"/>
        </w:numPr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 xml:space="preserve">Tina forslog man </w:t>
      </w:r>
      <w:r w:rsidR="00CD1283" w:rsidRPr="00D77BFB">
        <w:rPr>
          <w:rFonts w:ascii="Verdana" w:hAnsi="Verdana"/>
          <w:sz w:val="20"/>
        </w:rPr>
        <w:t>går</w:t>
      </w:r>
      <w:r w:rsidRPr="00D77BFB">
        <w:rPr>
          <w:rFonts w:ascii="Verdana" w:hAnsi="Verdana"/>
          <w:sz w:val="20"/>
        </w:rPr>
        <w:t xml:space="preserve"> sammen om at hyre en maler til </w:t>
      </w:r>
      <w:r w:rsidR="00CD1283" w:rsidRPr="00D77BFB">
        <w:rPr>
          <w:rFonts w:ascii="Verdana" w:hAnsi="Verdana"/>
          <w:sz w:val="20"/>
        </w:rPr>
        <w:t xml:space="preserve">maling af </w:t>
      </w:r>
      <w:r w:rsidRPr="00D77BFB">
        <w:rPr>
          <w:rFonts w:ascii="Verdana" w:hAnsi="Verdana"/>
          <w:sz w:val="20"/>
        </w:rPr>
        <w:t xml:space="preserve">husenes </w:t>
      </w:r>
    </w:p>
    <w:p w:rsidR="00091F82" w:rsidRDefault="00CD1283" w:rsidP="00CD1283">
      <w:pPr>
        <w:ind w:left="1080" w:firstLine="338"/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>E</w:t>
      </w:r>
      <w:r w:rsidR="00091F82" w:rsidRPr="00D77BFB">
        <w:rPr>
          <w:rFonts w:ascii="Verdana" w:hAnsi="Verdana"/>
          <w:sz w:val="20"/>
        </w:rPr>
        <w:t>nde</w:t>
      </w:r>
      <w:r w:rsidRPr="00D77BFB">
        <w:rPr>
          <w:rFonts w:ascii="Verdana" w:hAnsi="Verdana"/>
          <w:sz w:val="20"/>
        </w:rPr>
        <w:t>gavl. M</w:t>
      </w:r>
      <w:r w:rsidR="00091F82" w:rsidRPr="00D77BFB">
        <w:rPr>
          <w:rFonts w:ascii="Verdana" w:hAnsi="Verdana"/>
          <w:sz w:val="20"/>
        </w:rPr>
        <w:t>an kontakter selv Tina hvis man ønsker at være med.</w:t>
      </w:r>
    </w:p>
    <w:p w:rsidR="00C455DD" w:rsidRPr="00C455DD" w:rsidRDefault="00C455DD" w:rsidP="00C455DD">
      <w:pPr>
        <w:pStyle w:val="Listeafsnit"/>
        <w:numPr>
          <w:ilvl w:val="1"/>
          <w:numId w:val="5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Witzel gjorde opmærksom på at asfalten er beskadiget nede ved Bjarne, de</w:t>
      </w:r>
      <w:r>
        <w:rPr>
          <w:rFonts w:ascii="Verdana" w:hAnsi="Verdana"/>
          <w:sz w:val="20"/>
        </w:rPr>
        <w:t>t</w:t>
      </w:r>
      <w:r>
        <w:rPr>
          <w:rFonts w:ascii="Verdana" w:hAnsi="Verdana"/>
          <w:sz w:val="20"/>
        </w:rPr>
        <w:t>te er en gammel skade. Bestyrelsen undersøger hvorfor skaden ikke er u</w:t>
      </w:r>
      <w:r>
        <w:rPr>
          <w:rFonts w:ascii="Verdana" w:hAnsi="Verdana"/>
          <w:sz w:val="20"/>
        </w:rPr>
        <w:t>d</w:t>
      </w:r>
      <w:r>
        <w:rPr>
          <w:rFonts w:ascii="Verdana" w:hAnsi="Verdana"/>
          <w:sz w:val="20"/>
        </w:rPr>
        <w:t>bedret.</w:t>
      </w:r>
    </w:p>
    <w:p w:rsidR="00091F82" w:rsidRPr="00D77BFB" w:rsidRDefault="00091F82" w:rsidP="00091F82">
      <w:pPr>
        <w:rPr>
          <w:rFonts w:ascii="Verdana" w:hAnsi="Verdana"/>
          <w:sz w:val="20"/>
        </w:rPr>
      </w:pPr>
    </w:p>
    <w:p w:rsidR="00876E08" w:rsidRDefault="00876E08">
      <w:pPr>
        <w:rPr>
          <w:rFonts w:ascii="Verdana" w:hAnsi="Verdana"/>
          <w:sz w:val="20"/>
        </w:rPr>
      </w:pPr>
    </w:p>
    <w:p w:rsidR="001C76BE" w:rsidRDefault="00091F82">
      <w:pPr>
        <w:rPr>
          <w:rFonts w:ascii="Verdana" w:hAnsi="Verdana"/>
          <w:sz w:val="20"/>
        </w:rPr>
      </w:pPr>
      <w:r w:rsidRPr="00D77BFB">
        <w:rPr>
          <w:rFonts w:ascii="Verdana" w:hAnsi="Verdana"/>
          <w:sz w:val="20"/>
        </w:rPr>
        <w:t xml:space="preserve">Gert takkede for god ro og orden, og mødes </w:t>
      </w:r>
      <w:r w:rsidRPr="00876E08">
        <w:rPr>
          <w:rFonts w:ascii="Verdana" w:hAnsi="Verdana"/>
          <w:sz w:val="20"/>
        </w:rPr>
        <w:t>sluttede kl. 20.10</w:t>
      </w:r>
    </w:p>
    <w:p w:rsidR="00ED2A21" w:rsidRDefault="00ED2A21">
      <w:pPr>
        <w:rPr>
          <w:rFonts w:ascii="Verdana" w:hAnsi="Verdana"/>
          <w:sz w:val="20"/>
        </w:rPr>
      </w:pPr>
    </w:p>
    <w:p w:rsidR="00ED2A21" w:rsidRDefault="00ED2A21">
      <w:pPr>
        <w:rPr>
          <w:rFonts w:ascii="Verdana" w:hAnsi="Verdana"/>
          <w:sz w:val="20"/>
        </w:rPr>
      </w:pPr>
    </w:p>
    <w:p w:rsidR="00ED2A21" w:rsidRPr="00ED2A21" w:rsidRDefault="00ED2A21" w:rsidP="00ED2A21">
      <w:pPr>
        <w:rPr>
          <w:rFonts w:ascii="Verdana" w:hAnsi="Verdana"/>
          <w:sz w:val="20"/>
        </w:rPr>
      </w:pPr>
    </w:p>
    <w:p w:rsidR="00ED2A21" w:rsidRPr="00ED2A21" w:rsidRDefault="00ED2A21" w:rsidP="00ED2A21">
      <w:pPr>
        <w:rPr>
          <w:rFonts w:ascii="Verdana" w:hAnsi="Verdana"/>
          <w:b/>
          <w:sz w:val="20"/>
        </w:rPr>
      </w:pPr>
      <w:r w:rsidRPr="00ED2A21">
        <w:rPr>
          <w:rFonts w:ascii="Verdana" w:hAnsi="Verdana"/>
          <w:b/>
          <w:sz w:val="20"/>
        </w:rPr>
        <w:t>Referent:</w:t>
      </w:r>
    </w:p>
    <w:p w:rsidR="00ED2A21" w:rsidRPr="00ED2A21" w:rsidRDefault="00ED2A21" w:rsidP="00ED2A2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Ole Finnesen</w:t>
      </w:r>
      <w:r>
        <w:rPr>
          <w:rFonts w:ascii="Verdana" w:hAnsi="Verdana"/>
          <w:sz w:val="20"/>
        </w:rPr>
        <w:tab/>
      </w:r>
    </w:p>
    <w:p w:rsidR="00ED2A21" w:rsidRPr="00ED2A21" w:rsidRDefault="00ED2A21" w:rsidP="00ED2A21">
      <w:pPr>
        <w:rPr>
          <w:rFonts w:ascii="Verdana" w:hAnsi="Verdana"/>
          <w:sz w:val="20"/>
        </w:rPr>
      </w:pPr>
    </w:p>
    <w:p w:rsidR="00ED2A21" w:rsidRPr="00ED2A21" w:rsidRDefault="00ED2A21" w:rsidP="00ED2A21">
      <w:pPr>
        <w:rPr>
          <w:rFonts w:ascii="Verdana" w:hAnsi="Verdana"/>
          <w:sz w:val="20"/>
        </w:rPr>
      </w:pPr>
    </w:p>
    <w:p w:rsidR="00ED2A21" w:rsidRPr="00ED2A21" w:rsidRDefault="00ED2A21" w:rsidP="00ED2A21">
      <w:pPr>
        <w:rPr>
          <w:rFonts w:ascii="Verdana" w:hAnsi="Verdana"/>
          <w:b/>
          <w:sz w:val="20"/>
        </w:rPr>
      </w:pPr>
      <w:r w:rsidRPr="00ED2A21">
        <w:rPr>
          <w:rFonts w:ascii="Verdana" w:hAnsi="Verdana"/>
          <w:b/>
          <w:sz w:val="20"/>
        </w:rPr>
        <w:t>Godkendt af:</w:t>
      </w:r>
    </w:p>
    <w:p w:rsidR="00ED2A21" w:rsidRPr="00ED2A21" w:rsidRDefault="00ED2A21" w:rsidP="00ED2A21">
      <w:pPr>
        <w:pStyle w:val="Typografi1"/>
        <w:tabs>
          <w:tab w:val="left" w:pos="2700"/>
          <w:tab w:val="left" w:pos="5400"/>
          <w:tab w:val="left" w:pos="5580"/>
        </w:tabs>
        <w:rPr>
          <w:rFonts w:ascii="Verdana" w:hAnsi="Verdana"/>
          <w:sz w:val="20"/>
        </w:rPr>
      </w:pPr>
    </w:p>
    <w:p w:rsidR="00ED2A21" w:rsidRPr="00ED2A21" w:rsidRDefault="00ED2A21" w:rsidP="00ED2A21">
      <w:pPr>
        <w:pStyle w:val="Typografi1"/>
        <w:tabs>
          <w:tab w:val="left" w:pos="2700"/>
          <w:tab w:val="left" w:pos="5400"/>
          <w:tab w:val="left" w:pos="5580"/>
        </w:tabs>
        <w:rPr>
          <w:rFonts w:ascii="Verdana" w:hAnsi="Verdana"/>
          <w:sz w:val="20"/>
        </w:rPr>
      </w:pPr>
    </w:p>
    <w:p w:rsidR="00ED2A21" w:rsidRPr="00ED2A21" w:rsidRDefault="00ED2A21" w:rsidP="00ED2A21">
      <w:pPr>
        <w:pStyle w:val="Typografi1"/>
        <w:tabs>
          <w:tab w:val="left" w:pos="2700"/>
          <w:tab w:val="left" w:pos="5400"/>
          <w:tab w:val="left" w:pos="5580"/>
        </w:tabs>
        <w:rPr>
          <w:rFonts w:ascii="Verdana" w:hAnsi="Verdana"/>
          <w:sz w:val="20"/>
        </w:rPr>
      </w:pPr>
      <w:r w:rsidRPr="00ED2A21">
        <w:rPr>
          <w:rFonts w:ascii="Verdana" w:hAnsi="Verdana"/>
          <w:sz w:val="20"/>
        </w:rPr>
        <w:t>Formand</w:t>
      </w:r>
    </w:p>
    <w:p w:rsidR="00ED2A21" w:rsidRPr="00ED2A21" w:rsidRDefault="00ED2A21" w:rsidP="00ED2A21">
      <w:pPr>
        <w:tabs>
          <w:tab w:val="left" w:pos="2700"/>
          <w:tab w:val="left" w:pos="5580"/>
        </w:tabs>
        <w:rPr>
          <w:rFonts w:ascii="Verdana" w:hAnsi="Verdana"/>
          <w:sz w:val="20"/>
        </w:rPr>
      </w:pPr>
      <w:smartTag w:uri="urn:schemas-microsoft-com:office:smarttags" w:element="PersonName">
        <w:smartTagPr>
          <w:attr w:name="ProductID" w:val="Gert Jusjong"/>
        </w:smartTagPr>
        <w:r w:rsidRPr="00ED2A21">
          <w:rPr>
            <w:rFonts w:ascii="Verdana" w:hAnsi="Verdana"/>
            <w:sz w:val="20"/>
          </w:rPr>
          <w:t>Gert Jusjong</w:t>
        </w:r>
      </w:smartTag>
    </w:p>
    <w:p w:rsidR="00ED2A21" w:rsidRPr="00ED2A21" w:rsidRDefault="00ED2A21">
      <w:pPr>
        <w:rPr>
          <w:rFonts w:ascii="Verdana" w:hAnsi="Verdana"/>
          <w:sz w:val="20"/>
        </w:rPr>
      </w:pPr>
    </w:p>
    <w:sectPr w:rsidR="00ED2A21" w:rsidRPr="00ED2A21" w:rsidSect="009B7E38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531" w:right="1134" w:bottom="1134" w:left="1474" w:header="567" w:footer="567" w:gutter="0"/>
      <w:paperSrc w:first="24260" w:other="2426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14D" w:rsidRDefault="00A4614D">
      <w:r>
        <w:separator/>
      </w:r>
    </w:p>
  </w:endnote>
  <w:endnote w:type="continuationSeparator" w:id="0">
    <w:p w:rsidR="00A4614D" w:rsidRDefault="00A46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6BE" w:rsidRDefault="009840B2">
    <w:pPr>
      <w:pStyle w:val="Sidefod"/>
    </w:pPr>
    <w:fldSimple w:instr=" TIME \@ &quot;dd.MM.yyyy&quot; ">
      <w:r w:rsidR="00525345">
        <w:rPr>
          <w:noProof/>
        </w:rPr>
        <w:t>17.05.2010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6BE" w:rsidRDefault="009840B2">
    <w:pPr>
      <w:pStyle w:val="Sidefod"/>
    </w:pPr>
    <w:fldSimple w:instr=" DATE \@ &quot;dd-MM-yy&quot; ">
      <w:r w:rsidR="00525345">
        <w:rPr>
          <w:noProof/>
        </w:rPr>
        <w:t>17-05-10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14D" w:rsidRDefault="00A4614D">
      <w:r>
        <w:separator/>
      </w:r>
    </w:p>
  </w:footnote>
  <w:footnote w:type="continuationSeparator" w:id="0">
    <w:p w:rsidR="00A4614D" w:rsidRDefault="00A461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6BE" w:rsidRDefault="009840B2">
    <w:pPr>
      <w:pStyle w:val="Sidehoved"/>
      <w:jc w:val="right"/>
    </w:pPr>
    <w:fldSimple w:instr="PAGE">
      <w:r w:rsidR="00525345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6BE" w:rsidRDefault="001C76BE">
    <w:pPr>
      <w:pStyle w:val="Sidehoved"/>
    </w:pPr>
    <w:r>
      <w:rPr>
        <w:b/>
      </w:rPr>
      <w:t>Grundejerforeningen Margretheparken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5A8"/>
    <w:multiLevelType w:val="hybridMultilevel"/>
    <w:tmpl w:val="9146A9C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22A4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DD57CC"/>
    <w:multiLevelType w:val="singleLevel"/>
    <w:tmpl w:val="F8E072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5B144DE3"/>
    <w:multiLevelType w:val="singleLevel"/>
    <w:tmpl w:val="77BA775C"/>
    <w:lvl w:ilvl="0">
      <w:start w:val="1"/>
      <w:numFmt w:val="decimal"/>
      <w:lvlText w:val="%1."/>
      <w:legacy w:legacy="1" w:legacySpace="0" w:legacyIndent="426"/>
      <w:lvlJc w:val="left"/>
      <w:pPr>
        <w:ind w:left="426" w:hanging="426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426"/>
        <w:lvlJc w:val="left"/>
        <w:pPr>
          <w:ind w:left="426" w:hanging="426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426"/>
        <w:lvlJc w:val="left"/>
        <w:pPr>
          <w:ind w:left="426" w:hanging="426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426"/>
        <w:lvlJc w:val="left"/>
        <w:pPr>
          <w:ind w:left="426" w:hanging="426"/>
        </w:pPr>
      </w:lvl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attachedTemplate r:id="rId1"/>
  <w:stylePaneFormatFilter w:val="3F01"/>
  <w:defaultTabStop w:val="709"/>
  <w:autoHyphenation/>
  <w:hyphenationZone w:val="17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E83"/>
    <w:rsid w:val="00074AD0"/>
    <w:rsid w:val="00091F82"/>
    <w:rsid w:val="00192BC4"/>
    <w:rsid w:val="001C76BE"/>
    <w:rsid w:val="002B74CE"/>
    <w:rsid w:val="00302ADD"/>
    <w:rsid w:val="003A192E"/>
    <w:rsid w:val="003D40B8"/>
    <w:rsid w:val="004B3369"/>
    <w:rsid w:val="00525345"/>
    <w:rsid w:val="005454A6"/>
    <w:rsid w:val="00622C04"/>
    <w:rsid w:val="0062451B"/>
    <w:rsid w:val="0069704B"/>
    <w:rsid w:val="00824424"/>
    <w:rsid w:val="008431C7"/>
    <w:rsid w:val="00876E08"/>
    <w:rsid w:val="008A12E6"/>
    <w:rsid w:val="008E4BCC"/>
    <w:rsid w:val="0093377E"/>
    <w:rsid w:val="009840B2"/>
    <w:rsid w:val="009B7E38"/>
    <w:rsid w:val="009E0E4B"/>
    <w:rsid w:val="00A4614D"/>
    <w:rsid w:val="00C23279"/>
    <w:rsid w:val="00C447F9"/>
    <w:rsid w:val="00C455DD"/>
    <w:rsid w:val="00CB1BB8"/>
    <w:rsid w:val="00CD1283"/>
    <w:rsid w:val="00D77BFB"/>
    <w:rsid w:val="00E21E83"/>
    <w:rsid w:val="00EC6762"/>
    <w:rsid w:val="00ED2A21"/>
    <w:rsid w:val="00FE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E38"/>
    <w:rPr>
      <w:sz w:val="24"/>
    </w:rPr>
  </w:style>
  <w:style w:type="paragraph" w:styleId="Overskrift1">
    <w:name w:val="heading 1"/>
    <w:basedOn w:val="Normal"/>
    <w:next w:val="Normal115pktefter"/>
    <w:qFormat/>
    <w:rsid w:val="009B7E38"/>
    <w:pPr>
      <w:spacing w:after="600"/>
      <w:outlineLvl w:val="0"/>
    </w:pPr>
    <w:rPr>
      <w:b/>
    </w:rPr>
  </w:style>
  <w:style w:type="paragraph" w:styleId="Overskrift2">
    <w:name w:val="heading 2"/>
    <w:basedOn w:val="Overskrift1"/>
    <w:next w:val="Normal115pktefter"/>
    <w:qFormat/>
    <w:rsid w:val="009B7E38"/>
    <w:pPr>
      <w:spacing w:before="140" w:after="80"/>
      <w:outlineLvl w:val="1"/>
    </w:pPr>
  </w:style>
  <w:style w:type="paragraph" w:styleId="Overskrift3">
    <w:name w:val="heading 3"/>
    <w:basedOn w:val="Normal"/>
    <w:next w:val="Normal115pktefter"/>
    <w:qFormat/>
    <w:rsid w:val="009B7E38"/>
    <w:pPr>
      <w:spacing w:before="140" w:after="80"/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115pktefter">
    <w:name w:val="Normal 11.5 pkt efter"/>
    <w:basedOn w:val="Normal"/>
    <w:rsid w:val="009B7E38"/>
    <w:pPr>
      <w:tabs>
        <w:tab w:val="left" w:leader="dot" w:pos="6521"/>
        <w:tab w:val="decimal" w:pos="8505"/>
        <w:tab w:val="left" w:pos="8931"/>
      </w:tabs>
      <w:spacing w:after="230"/>
    </w:pPr>
  </w:style>
  <w:style w:type="character" w:styleId="Fodnotehenvisning">
    <w:name w:val="footnote reference"/>
    <w:basedOn w:val="Standardskrifttypeiafsnit"/>
    <w:semiHidden/>
    <w:rsid w:val="009B7E38"/>
    <w:rPr>
      <w:vanish/>
      <w:position w:val="6"/>
      <w:sz w:val="16"/>
    </w:rPr>
  </w:style>
  <w:style w:type="paragraph" w:styleId="Fodnotetekst">
    <w:name w:val="footnote text"/>
    <w:basedOn w:val="Normal"/>
    <w:semiHidden/>
    <w:rsid w:val="009B7E38"/>
  </w:style>
  <w:style w:type="paragraph" w:styleId="Sidefod">
    <w:name w:val="footer"/>
    <w:basedOn w:val="Normal"/>
    <w:rsid w:val="009B7E38"/>
    <w:rPr>
      <w:sz w:val="18"/>
    </w:rPr>
  </w:style>
  <w:style w:type="paragraph" w:styleId="Sidehoved">
    <w:name w:val="header"/>
    <w:basedOn w:val="Normal"/>
    <w:rsid w:val="009B7E38"/>
    <w:pPr>
      <w:tabs>
        <w:tab w:val="center" w:pos="4819"/>
        <w:tab w:val="right" w:pos="9071"/>
      </w:tabs>
    </w:pPr>
  </w:style>
  <w:style w:type="paragraph" w:styleId="Normalindrykning">
    <w:name w:val="Normal Indent"/>
    <w:basedOn w:val="Normal"/>
    <w:rsid w:val="009B7E38"/>
    <w:pPr>
      <w:ind w:left="708"/>
    </w:pPr>
  </w:style>
  <w:style w:type="paragraph" w:customStyle="1" w:styleId="Normalmdectab">
    <w:name w:val="Normal m. dec tab"/>
    <w:basedOn w:val="Normal"/>
    <w:rsid w:val="009B7E38"/>
    <w:pPr>
      <w:tabs>
        <w:tab w:val="left" w:leader="dot" w:pos="6521"/>
        <w:tab w:val="decimal" w:pos="8222"/>
        <w:tab w:val="left" w:pos="8931"/>
      </w:tabs>
      <w:spacing w:after="230"/>
    </w:pPr>
  </w:style>
  <w:style w:type="paragraph" w:customStyle="1" w:styleId="Medvenlighilsen">
    <w:name w:val="Med venlig hilsen"/>
    <w:basedOn w:val="Normal"/>
    <w:next w:val="Normal"/>
    <w:rsid w:val="009B7E38"/>
    <w:pPr>
      <w:spacing w:before="576" w:after="862"/>
    </w:pPr>
  </w:style>
  <w:style w:type="paragraph" w:styleId="Dokumentoversigt">
    <w:name w:val="Document Map"/>
    <w:basedOn w:val="Normal"/>
    <w:semiHidden/>
    <w:rsid w:val="009B7E38"/>
    <w:pPr>
      <w:shd w:val="clear" w:color="auto" w:fill="000080"/>
    </w:pPr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93377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3377E"/>
    <w:rPr>
      <w:rFonts w:ascii="Tahoma" w:hAnsi="Tahoma" w:cs="Tahoma"/>
      <w:sz w:val="16"/>
      <w:szCs w:val="16"/>
    </w:rPr>
  </w:style>
  <w:style w:type="paragraph" w:customStyle="1" w:styleId="Typografi1">
    <w:name w:val="Typografi1"/>
    <w:basedOn w:val="Normal"/>
    <w:rsid w:val="00ED2A21"/>
    <w:pPr>
      <w:suppressAutoHyphens/>
    </w:pPr>
    <w:rPr>
      <w:lang w:eastAsia="ar-SA"/>
    </w:rPr>
  </w:style>
  <w:style w:type="paragraph" w:styleId="Listeafsnit">
    <w:name w:val="List Paragraph"/>
    <w:basedOn w:val="Normal"/>
    <w:uiPriority w:val="34"/>
    <w:qFormat/>
    <w:rsid w:val="00C45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wordpen\dot97\DAGS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DAGS</Template>
  <TotalTime>0</TotalTime>
  <Pages>2</Pages>
  <Words>427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dagsorden</vt:lpstr>
    </vt:vector>
  </TitlesOfParts>
  <Company>Pen-Sam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dagsorden</dc:title>
  <dc:creator>Ole Finnesen</dc:creator>
  <cp:lastModifiedBy>Michael Below Trabandt</cp:lastModifiedBy>
  <cp:revision>2</cp:revision>
  <cp:lastPrinted>2010-05-05T16:59:00Z</cp:lastPrinted>
  <dcterms:created xsi:type="dcterms:W3CDTF">2010-05-17T18:02:00Z</dcterms:created>
  <dcterms:modified xsi:type="dcterms:W3CDTF">2010-05-17T18:02:00Z</dcterms:modified>
</cp:coreProperties>
</file>